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6F678AB5-D2D4-4A1E-8E6D-A094A54B5E42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